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D9" w:rsidRDefault="00977CD9" w:rsidP="00977CD9">
      <w:pPr>
        <w:pStyle w:val="1"/>
        <w:rPr>
          <w:b w:val="0"/>
        </w:rPr>
      </w:pPr>
      <w:r w:rsidRPr="00892763">
        <w:rPr>
          <w:b w:val="0"/>
        </w:rPr>
        <w:t xml:space="preserve">Объявление </w:t>
      </w:r>
    </w:p>
    <w:p w:rsidR="00977CD9" w:rsidRPr="00892763" w:rsidRDefault="00977CD9" w:rsidP="00977CD9">
      <w:pPr>
        <w:pStyle w:val="1"/>
        <w:rPr>
          <w:b w:val="0"/>
        </w:rPr>
      </w:pPr>
      <w:r w:rsidRPr="00892763">
        <w:rPr>
          <w:b w:val="0"/>
        </w:rPr>
        <w:t xml:space="preserve">о проведении второго этапа конкурса </w:t>
      </w:r>
    </w:p>
    <w:p w:rsidR="00977CD9" w:rsidRDefault="00977CD9" w:rsidP="00977CD9">
      <w:pPr>
        <w:pStyle w:val="1"/>
      </w:pPr>
      <w:r>
        <w:rPr>
          <w:b w:val="0"/>
        </w:rPr>
        <w:t xml:space="preserve">на замещение </w:t>
      </w:r>
      <w:proofErr w:type="gramStart"/>
      <w:r>
        <w:rPr>
          <w:b w:val="0"/>
        </w:rPr>
        <w:t>должности главного государственного налогового инспектора правового отдела Управления Федеральной налоговой службы</w:t>
      </w:r>
      <w:proofErr w:type="gramEnd"/>
      <w:r>
        <w:rPr>
          <w:b w:val="0"/>
        </w:rPr>
        <w:t xml:space="preserve"> по Калининградской области</w:t>
      </w:r>
    </w:p>
    <w:p w:rsidR="00111B39" w:rsidRPr="00977CD9" w:rsidRDefault="00111B39" w:rsidP="00111B39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6DC7" w:rsidRPr="007E6DC7" w:rsidRDefault="007E6DC7" w:rsidP="007E6DC7">
      <w:pPr>
        <w:ind w:firstLine="426"/>
        <w:jc w:val="both"/>
        <w:rPr>
          <w:sz w:val="28"/>
          <w:szCs w:val="28"/>
        </w:rPr>
      </w:pPr>
      <w:proofErr w:type="gramStart"/>
      <w:r w:rsidRPr="007E6DC7">
        <w:rPr>
          <w:sz w:val="28"/>
          <w:szCs w:val="28"/>
        </w:rPr>
        <w:t xml:space="preserve">УФНС России по Калининградской области </w:t>
      </w:r>
      <w:r>
        <w:rPr>
          <w:sz w:val="28"/>
          <w:szCs w:val="28"/>
        </w:rPr>
        <w:t>в</w:t>
      </w:r>
      <w:r w:rsidRPr="007E6DC7">
        <w:rPr>
          <w:sz w:val="28"/>
          <w:szCs w:val="28"/>
        </w:rPr>
        <w:t xml:space="preserve">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объявляет о проведении второго этапа конкурса на замещение вакантных должностей государственной гражданской службы Российской Федерации</w:t>
      </w:r>
      <w:r w:rsidR="00B84331">
        <w:rPr>
          <w:sz w:val="28"/>
          <w:szCs w:val="28"/>
        </w:rPr>
        <w:t>.</w:t>
      </w:r>
      <w:r w:rsidRPr="007E6DC7">
        <w:rPr>
          <w:sz w:val="28"/>
          <w:szCs w:val="28"/>
        </w:rPr>
        <w:t xml:space="preserve"> </w:t>
      </w:r>
      <w:proofErr w:type="gramEnd"/>
    </w:p>
    <w:p w:rsidR="007E6DC7" w:rsidRDefault="007E6DC7" w:rsidP="007E6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14:00 13 января 2021 г. по адресу: </w:t>
      </w:r>
    </w:p>
    <w:p w:rsidR="007E6DC7" w:rsidRPr="007E6DC7" w:rsidRDefault="007E6DC7" w:rsidP="002C73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856">
        <w:rPr>
          <w:sz w:val="28"/>
          <w:szCs w:val="28"/>
        </w:rPr>
        <w:t xml:space="preserve">236010, Калининградская область, </w:t>
      </w:r>
      <w:proofErr w:type="gramStart"/>
      <w:r w:rsidRPr="00C33856">
        <w:rPr>
          <w:sz w:val="28"/>
          <w:szCs w:val="28"/>
        </w:rPr>
        <w:t>г</w:t>
      </w:r>
      <w:proofErr w:type="gramEnd"/>
      <w:r w:rsidRPr="00C33856">
        <w:rPr>
          <w:sz w:val="28"/>
          <w:szCs w:val="28"/>
        </w:rPr>
        <w:t>. Калининград, ул. Каштановая Аллея, 28, УФНС Ро</w:t>
      </w:r>
      <w:r w:rsidR="002C73C3">
        <w:rPr>
          <w:sz w:val="28"/>
          <w:szCs w:val="28"/>
        </w:rPr>
        <w:t>ссии по Калининградской области.</w:t>
      </w:r>
      <w:r w:rsidRPr="00C33856">
        <w:rPr>
          <w:sz w:val="28"/>
          <w:szCs w:val="28"/>
        </w:rPr>
        <w:t xml:space="preserve"> </w:t>
      </w:r>
    </w:p>
    <w:p w:rsidR="007E6DC7" w:rsidRPr="000B558F" w:rsidRDefault="007E6DC7" w:rsidP="007E6DC7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111B39" w:rsidRPr="007E6DC7" w:rsidRDefault="007E6DC7" w:rsidP="007E6DC7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</w:t>
      </w:r>
      <w:r w:rsidRPr="007E6DC7">
        <w:rPr>
          <w:rFonts w:ascii="Times New Roman" w:hAnsi="Times New Roman" w:cs="Times New Roman"/>
          <w:sz w:val="26"/>
          <w:szCs w:val="26"/>
        </w:rPr>
        <w:t xml:space="preserve"> </w:t>
      </w:r>
      <w:r w:rsidRPr="003E265F">
        <w:rPr>
          <w:rFonts w:ascii="Times New Roman" w:hAnsi="Times New Roman" w:cs="Times New Roman"/>
          <w:sz w:val="26"/>
          <w:szCs w:val="26"/>
        </w:rPr>
        <w:t>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B39" w:rsidRPr="00111B39">
        <w:rPr>
          <w:rFonts w:ascii="Times New Roman" w:hAnsi="Times New Roman" w:cs="Times New Roman"/>
          <w:sz w:val="26"/>
          <w:szCs w:val="26"/>
        </w:rPr>
        <w:t>в Управления Федеральной налоговой службы по Калининградской области:</w:t>
      </w:r>
    </w:p>
    <w:p w:rsidR="00111B39" w:rsidRPr="00111B39" w:rsidRDefault="00111B39" w:rsidP="00111B3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/>
      </w:tblPr>
      <w:tblGrid>
        <w:gridCol w:w="3510"/>
        <w:gridCol w:w="3969"/>
        <w:gridCol w:w="3119"/>
      </w:tblGrid>
      <w:tr w:rsidR="00111B39" w:rsidRPr="00111B39" w:rsidTr="00111B39">
        <w:trPr>
          <w:cantSplit/>
        </w:trPr>
        <w:tc>
          <w:tcPr>
            <w:tcW w:w="7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11B39" w:rsidRPr="00111B39" w:rsidRDefault="00111B39" w:rsidP="009227B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111B39" w:rsidRPr="00111B39" w:rsidRDefault="00111B39" w:rsidP="009227B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1B39" w:rsidRPr="000A5BF4" w:rsidTr="00111B39">
        <w:trPr>
          <w:cantSplit/>
          <w:trHeight w:val="4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BF4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39" w:rsidRPr="00111B39" w:rsidRDefault="007E6DC7" w:rsidP="009227B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111B39" w:rsidRPr="000A5BF4" w:rsidTr="00111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10" w:type="dxa"/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969" w:type="dxa"/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111B39" w:rsidRPr="007E6DC7" w:rsidRDefault="00111B39" w:rsidP="009227BE">
            <w:pPr>
              <w:pStyle w:val="ConsNonformat"/>
              <w:widowControl/>
              <w:spacing w:line="276" w:lineRule="auto"/>
              <w:ind w:right="0"/>
            </w:pPr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Мащенко Алена Игоревна</w:t>
            </w:r>
            <w:r>
              <w:t xml:space="preserve"> </w:t>
            </w:r>
          </w:p>
          <w:p w:rsidR="00111B39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Олейникова</w:t>
            </w:r>
            <w:proofErr w:type="spellEnd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Андреевна</w:t>
            </w:r>
          </w:p>
        </w:tc>
      </w:tr>
      <w:tr w:rsidR="00111B39" w:rsidRPr="000A5BF4" w:rsidTr="00111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10" w:type="dxa"/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3969" w:type="dxa"/>
            <w:vAlign w:val="center"/>
          </w:tcPr>
          <w:p w:rsidR="00111B39" w:rsidRPr="000A5BF4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111B39" w:rsidRPr="007E6DC7" w:rsidRDefault="00111B39" w:rsidP="009227BE">
            <w:pPr>
              <w:pStyle w:val="ConsNonformat"/>
              <w:widowControl/>
              <w:spacing w:line="276" w:lineRule="auto"/>
              <w:ind w:right="0"/>
            </w:pPr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Рыбакова Евгения Александровна</w:t>
            </w:r>
            <w:r>
              <w:t xml:space="preserve"> </w:t>
            </w:r>
          </w:p>
          <w:p w:rsidR="00111B39" w:rsidRDefault="00111B39" w:rsidP="009227B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Амоян</w:t>
            </w:r>
            <w:proofErr w:type="spellEnd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Торун</w:t>
            </w:r>
            <w:proofErr w:type="spellEnd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B39">
              <w:rPr>
                <w:rFonts w:ascii="Times New Roman" w:hAnsi="Times New Roman" w:cs="Times New Roman"/>
                <w:sz w:val="26"/>
                <w:szCs w:val="26"/>
              </w:rPr>
              <w:t>Мразович</w:t>
            </w:r>
            <w:proofErr w:type="spellEnd"/>
          </w:p>
        </w:tc>
      </w:tr>
    </w:tbl>
    <w:p w:rsidR="00111B39" w:rsidRPr="00111B39" w:rsidRDefault="00111B39" w:rsidP="00111B3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DC7" w:rsidRDefault="007E6DC7" w:rsidP="007E6DC7">
      <w:pPr>
        <w:tabs>
          <w:tab w:val="left" w:pos="4395"/>
        </w:tabs>
        <w:jc w:val="center"/>
        <w:rPr>
          <w:b/>
        </w:rPr>
      </w:pPr>
    </w:p>
    <w:p w:rsidR="007E6DC7" w:rsidRDefault="007E6DC7" w:rsidP="007E6DC7">
      <w:pPr>
        <w:tabs>
          <w:tab w:val="left" w:pos="4395"/>
        </w:tabs>
        <w:jc w:val="center"/>
        <w:rPr>
          <w:b/>
        </w:rPr>
      </w:pPr>
    </w:p>
    <w:p w:rsidR="007E6DC7" w:rsidRDefault="007E6DC7" w:rsidP="007E6DC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E6DC7" w:rsidRPr="00A67E01" w:rsidRDefault="007E6DC7" w:rsidP="007E6DC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 xml:space="preserve">: (4012) 990-484, </w:t>
      </w:r>
      <w:r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E6DC7" w:rsidRPr="007E6DC7" w:rsidRDefault="007E6DC7" w:rsidP="00111B39">
      <w:pPr>
        <w:rPr>
          <w:sz w:val="20"/>
          <w:szCs w:val="20"/>
        </w:rPr>
      </w:pPr>
    </w:p>
    <w:p w:rsidR="00111B39" w:rsidRDefault="00111B39" w:rsidP="00111B3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1B39" w:rsidSect="004777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63" w:rsidRDefault="002E3963" w:rsidP="00111B39">
      <w:r>
        <w:separator/>
      </w:r>
    </w:p>
  </w:endnote>
  <w:endnote w:type="continuationSeparator" w:id="1">
    <w:p w:rsidR="002E3963" w:rsidRDefault="002E3963" w:rsidP="00111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63" w:rsidRDefault="002E3963" w:rsidP="00111B39">
      <w:r>
        <w:separator/>
      </w:r>
    </w:p>
  </w:footnote>
  <w:footnote w:type="continuationSeparator" w:id="1">
    <w:p w:rsidR="002E3963" w:rsidRDefault="002E3963" w:rsidP="00111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39" w:rsidRDefault="00111B3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B39"/>
    <w:rsid w:val="000A5BF4"/>
    <w:rsid w:val="00111B39"/>
    <w:rsid w:val="002C73C3"/>
    <w:rsid w:val="002E3963"/>
    <w:rsid w:val="004777D2"/>
    <w:rsid w:val="005A19F4"/>
    <w:rsid w:val="007E6DC7"/>
    <w:rsid w:val="00977CD9"/>
    <w:rsid w:val="009874F1"/>
    <w:rsid w:val="00B84331"/>
    <w:rsid w:val="00BC7A0C"/>
    <w:rsid w:val="00C65117"/>
    <w:rsid w:val="00F00652"/>
    <w:rsid w:val="00F73DAE"/>
    <w:rsid w:val="00F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7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7CD9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77D2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4777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777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4777D2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4777D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77CD9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11B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1B39"/>
    <w:rPr>
      <w:sz w:val="24"/>
      <w:szCs w:val="24"/>
    </w:rPr>
  </w:style>
  <w:style w:type="paragraph" w:styleId="a8">
    <w:name w:val="footer"/>
    <w:basedOn w:val="a"/>
    <w:link w:val="a9"/>
    <w:rsid w:val="00111B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11B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KONKURS_LIST.DOT</Template>
  <TotalTime>1</TotalTime>
  <Pages>1</Pages>
  <Words>159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Малахова Елена Петровна</dc:creator>
  <cp:lastModifiedBy>adm</cp:lastModifiedBy>
  <cp:revision>2</cp:revision>
  <cp:lastPrinted>2020-12-28T13:58:00Z</cp:lastPrinted>
  <dcterms:created xsi:type="dcterms:W3CDTF">2020-12-29T17:25:00Z</dcterms:created>
  <dcterms:modified xsi:type="dcterms:W3CDTF">2020-12-29T17:25:00Z</dcterms:modified>
</cp:coreProperties>
</file>